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6A49041B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12A435B4" w14:textId="55742487" w:rsidR="00E85637" w:rsidRDefault="00B7608B" w:rsidP="00356C40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A75874">
              <w:t>Mändjalas</w:t>
            </w:r>
            <w:r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40ACF8E2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D4BC4F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273AF9A2" w14:textId="77777777">
        <w:trPr>
          <w:cantSplit/>
          <w:trHeight w:val="743"/>
        </w:trPr>
        <w:tc>
          <w:tcPr>
            <w:tcW w:w="5216" w:type="dxa"/>
            <w:vMerge/>
          </w:tcPr>
          <w:p w14:paraId="0E2F5EBF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A527E2F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9BF9EC6" w14:textId="434C4233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3E9A">
              <w:rPr>
                <w:noProof/>
              </w:rPr>
              <w:t>14.06.2023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E03E9A">
              <w:rPr>
                <w:noProof/>
              </w:rPr>
              <w:t>12-1/</w:t>
            </w:r>
            <w:r w:rsidR="005E77DB" w:rsidRPr="005E77DB">
              <w:rPr>
                <w:noProof/>
              </w:rPr>
              <w:t>12-1/2023/3874</w:t>
            </w:r>
            <w:r>
              <w:fldChar w:fldCharType="end"/>
            </w:r>
            <w:bookmarkEnd w:id="3"/>
          </w:p>
        </w:tc>
      </w:tr>
      <w:tr w:rsidR="00E85637" w14:paraId="79A6B0CA" w14:textId="77777777">
        <w:trPr>
          <w:cantSplit/>
          <w:trHeight w:hRule="exact" w:val="23"/>
        </w:trPr>
        <w:tc>
          <w:tcPr>
            <w:tcW w:w="5216" w:type="dxa"/>
          </w:tcPr>
          <w:p w14:paraId="1C877E51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1505A153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140AB3F6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0AD94014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B7BFB22" w14:textId="77777777" w:rsidR="00E85637" w:rsidRDefault="00E85637">
      <w:pPr>
        <w:rPr>
          <w:spacing w:val="0"/>
          <w:position w:val="0"/>
          <w:sz w:val="20"/>
        </w:rPr>
      </w:pPr>
    </w:p>
    <w:p w14:paraId="6E5E2635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236B7F4" wp14:editId="683BF49D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CBDCF" w14:textId="0F9CB9D4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A75874">
        <w:rPr>
          <w:noProof/>
        </w:rPr>
        <w:t>Taotlus</w:t>
      </w:r>
      <w:r>
        <w:fldChar w:fldCharType="end"/>
      </w:r>
      <w:bookmarkEnd w:id="4"/>
    </w:p>
    <w:p w14:paraId="113A8019" w14:textId="77777777" w:rsidR="00E85637" w:rsidRDefault="00E85637"/>
    <w:p w14:paraId="0C510704" w14:textId="77777777" w:rsidR="00E85637" w:rsidRDefault="00E85637">
      <w:pPr>
        <w:rPr>
          <w:sz w:val="26"/>
        </w:rPr>
      </w:pPr>
    </w:p>
    <w:p w14:paraId="1B86E651" w14:textId="5AAD397D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5E77DB">
        <w:rPr>
          <w:spacing w:val="0"/>
          <w:position w:val="0"/>
        </w:rPr>
      </w:r>
      <w:r w:rsidR="005E77D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75874">
        <w:rPr>
          <w:noProof/>
          <w:spacing w:val="0"/>
          <w:position w:val="0"/>
        </w:rPr>
        <w:t>Allar Liiv</w:t>
      </w:r>
      <w:r>
        <w:rPr>
          <w:spacing w:val="0"/>
          <w:position w:val="0"/>
        </w:rPr>
        <w:fldChar w:fldCharType="end"/>
      </w:r>
      <w:bookmarkEnd w:id="5"/>
    </w:p>
    <w:p w14:paraId="213E7E4E" w14:textId="77777777" w:rsidR="00E85637" w:rsidRDefault="00E85637"/>
    <w:p w14:paraId="758037BF" w14:textId="77777777" w:rsidR="00E85637" w:rsidRDefault="00E85637">
      <w:pPr>
        <w:rPr>
          <w:sz w:val="18"/>
        </w:rPr>
      </w:pPr>
    </w:p>
    <w:p w14:paraId="52E78A2E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7ACE0DA" w14:textId="77777777" w:rsidR="001D139F" w:rsidRDefault="00A9445B">
      <w:r>
        <w:t xml:space="preserve"> </w:t>
      </w:r>
    </w:p>
    <w:p w14:paraId="4F6C2C65" w14:textId="31ABD135" w:rsidR="00A75874" w:rsidRDefault="00E03E9A" w:rsidP="00A75874">
      <w:r>
        <w:t>Palume nõusolekut,</w:t>
      </w:r>
      <w:r w:rsidRPr="00E03E9A">
        <w:t xml:space="preserve"> </w:t>
      </w:r>
      <w:r>
        <w:t>a</w:t>
      </w:r>
      <w:r w:rsidRPr="00E03E9A">
        <w:t xml:space="preserve">japerioodil </w:t>
      </w:r>
      <w:r w:rsidRPr="00A75874">
        <w:t>03.07.-14.07</w:t>
      </w:r>
      <w:r w:rsidRPr="00E03E9A">
        <w:t>. käesoleval aastal</w:t>
      </w:r>
      <w:r>
        <w:t>, p</w:t>
      </w:r>
      <w:r w:rsidR="00A75874">
        <w:t xml:space="preserve">laneeritud </w:t>
      </w:r>
      <w:r w:rsidR="00A75874" w:rsidRPr="00A75874">
        <w:t>tegevus</w:t>
      </w:r>
      <w:r>
        <w:t xml:space="preserve">te läbiviimiseks </w:t>
      </w:r>
      <w:r w:rsidR="00A75874">
        <w:t>Järve luidete maastikukaitsealal, Küdema karstialal, Vilsandi rahvuspargis.</w:t>
      </w:r>
    </w:p>
    <w:p w14:paraId="0C1E615C" w14:textId="3E19272F" w:rsidR="00A75874" w:rsidRDefault="00E03E9A" w:rsidP="00A75874">
      <w:r w:rsidRPr="00E03E9A">
        <w:t>Järve luidete maastikukaitsealal</w:t>
      </w:r>
      <w:r w:rsidRPr="00E03E9A">
        <w:t xml:space="preserve"> </w:t>
      </w:r>
      <w:r w:rsidR="00A75874" w:rsidRPr="00A75874">
        <w:t>ranniku ja piirneva metsaala koristus prahist,</w:t>
      </w:r>
      <w:r>
        <w:t xml:space="preserve"> külastustaristu hooldustööd.</w:t>
      </w:r>
    </w:p>
    <w:p w14:paraId="32CD1CCE" w14:textId="4937FEF9" w:rsidR="00A75874" w:rsidRDefault="00E03E9A" w:rsidP="00A75874">
      <w:r w:rsidRPr="00E03E9A">
        <w:t>Küdema karstialal</w:t>
      </w:r>
      <w:r w:rsidRPr="00E03E9A">
        <w:t xml:space="preserve"> </w:t>
      </w:r>
      <w:r w:rsidR="00A75874" w:rsidRPr="00A75874">
        <w:t>Küdema</w:t>
      </w:r>
      <w:r>
        <w:t xml:space="preserve"> (Pugema)</w:t>
      </w:r>
      <w:r w:rsidR="00A75874" w:rsidRPr="00A75874">
        <w:t xml:space="preserve"> kurisuu voolusängi ja nõlvade koristus </w:t>
      </w:r>
      <w:proofErr w:type="spellStart"/>
      <w:r w:rsidR="00A75874" w:rsidRPr="00A75874">
        <w:t>mahalangenud</w:t>
      </w:r>
      <w:proofErr w:type="spellEnd"/>
      <w:r w:rsidR="00A75874" w:rsidRPr="00A75874">
        <w:t xml:space="preserve"> puudest ja võsast</w:t>
      </w:r>
      <w:r>
        <w:t>.</w:t>
      </w:r>
      <w:r w:rsidR="00A75874" w:rsidRPr="00A75874">
        <w:t xml:space="preserve"> </w:t>
      </w:r>
    </w:p>
    <w:p w14:paraId="4787EB73" w14:textId="2785BCBE" w:rsidR="00A75874" w:rsidRPr="00A75874" w:rsidRDefault="00E03E9A" w:rsidP="00A75874">
      <w:r w:rsidRPr="00E03E9A">
        <w:t>Vilsandi rahvuspargis</w:t>
      </w:r>
      <w:r w:rsidRPr="00E03E9A">
        <w:t xml:space="preserve"> </w:t>
      </w:r>
      <w:r>
        <w:t>„</w:t>
      </w:r>
      <w:r w:rsidR="00A75874" w:rsidRPr="00A75874">
        <w:t>Ameerikametsa</w:t>
      </w:r>
      <w:r>
        <w:t>s“</w:t>
      </w:r>
      <w:r w:rsidR="00A75874" w:rsidRPr="00A75874">
        <w:t xml:space="preserve"> murdunud okste koristus, liikumist takistava võsa kärpimine.</w:t>
      </w:r>
    </w:p>
    <w:p w14:paraId="5E3AD260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1A59C26" w14:textId="77777777" w:rsidR="00E85637" w:rsidRDefault="00E85637"/>
    <w:p w14:paraId="1964072B" w14:textId="77777777" w:rsidR="00E85637" w:rsidRDefault="00E85637"/>
    <w:p w14:paraId="2D73BA4A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4BBE6F2A" w14:textId="77777777" w:rsidR="00E85637" w:rsidRDefault="00E85637"/>
    <w:p w14:paraId="63BB86A2" w14:textId="77777777" w:rsidR="00E85637" w:rsidRDefault="00E85637"/>
    <w:p w14:paraId="2C28CFAB" w14:textId="1DB174F1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E03E9A">
        <w:rPr>
          <w:spacing w:val="0"/>
          <w:position w:val="0"/>
        </w:rPr>
      </w:r>
      <w:r w:rsidR="005E77D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34B38C4B" w14:textId="77777777" w:rsidR="00E85637" w:rsidRDefault="00E85637"/>
    <w:p w14:paraId="6719E36C" w14:textId="77777777" w:rsidR="00E85637" w:rsidRDefault="00E85637">
      <w:pPr>
        <w:rPr>
          <w:sz w:val="14"/>
        </w:rPr>
      </w:pPr>
    </w:p>
    <w:p w14:paraId="67369FB1" w14:textId="77777777" w:rsidR="00E85637" w:rsidRDefault="00E85637">
      <w:pPr>
        <w:rPr>
          <w:sz w:val="2"/>
        </w:rPr>
      </w:pPr>
    </w:p>
    <w:p w14:paraId="35993400" w14:textId="6AA30BD0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E03E9A" w:rsidRPr="00E03E9A">
        <w:rPr>
          <w:noProof/>
        </w:rPr>
        <w:t>Üllar Soonik</w:t>
      </w:r>
      <w:r>
        <w:fldChar w:fldCharType="end"/>
      </w:r>
      <w:bookmarkEnd w:id="7"/>
    </w:p>
    <w:p w14:paraId="0784EE59" w14:textId="77777777" w:rsidR="00E03E9A" w:rsidRDefault="00B7608B" w:rsidP="00E03E9A">
      <w:pPr>
        <w:rPr>
          <w:noProof/>
        </w:rPr>
      </w:pPr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E03E9A">
        <w:rPr>
          <w:noProof/>
        </w:rPr>
        <w:t>RMK Külastuskorraldusosakond</w:t>
      </w:r>
    </w:p>
    <w:p w14:paraId="11B88CEC" w14:textId="77777777" w:rsidR="00E03E9A" w:rsidRDefault="00E03E9A" w:rsidP="00E03E9A">
      <w:pPr>
        <w:rPr>
          <w:noProof/>
        </w:rPr>
      </w:pPr>
      <w:r>
        <w:rPr>
          <w:noProof/>
        </w:rPr>
        <w:t>Lääne-Eesti piirkond</w:t>
      </w:r>
    </w:p>
    <w:p w14:paraId="7003033D" w14:textId="77777777" w:rsidR="00E03E9A" w:rsidRDefault="00E03E9A" w:rsidP="00E03E9A">
      <w:pPr>
        <w:rPr>
          <w:noProof/>
        </w:rPr>
      </w:pPr>
      <w:r>
        <w:rPr>
          <w:noProof/>
        </w:rPr>
        <w:t>Külastusala juht</w:t>
      </w:r>
    </w:p>
    <w:p w14:paraId="516CB0A7" w14:textId="36D0EC20" w:rsidR="00E85637" w:rsidRDefault="00B7608B" w:rsidP="00E03E9A">
      <w:r>
        <w:fldChar w:fldCharType="end"/>
      </w:r>
      <w:bookmarkEnd w:id="8"/>
    </w:p>
    <w:p w14:paraId="51C1C98A" w14:textId="77777777" w:rsidR="00E85637" w:rsidRDefault="00E85637"/>
    <w:p w14:paraId="125D88EE" w14:textId="77777777" w:rsidR="00E85637" w:rsidRDefault="00E85637"/>
    <w:p w14:paraId="295AC51D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48BB49" w14:textId="77777777" w:rsidR="00E85637" w:rsidRDefault="00E85637"/>
    <w:p w14:paraId="73459983" w14:textId="77777777" w:rsidR="00E85637" w:rsidRDefault="00E85637"/>
    <w:p w14:paraId="501F270E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62A36A6" w14:textId="77777777" w:rsidR="00E85637" w:rsidRDefault="00E85637"/>
    <w:p w14:paraId="2C7F7418" w14:textId="77777777" w:rsidR="00E85637" w:rsidRDefault="00E85637"/>
    <w:p w14:paraId="309584E0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E9ABA3" w14:textId="77777777" w:rsidR="00E03E9A" w:rsidRDefault="00B7608B">
      <w:pPr>
        <w:rPr>
          <w:noProof/>
        </w:rPr>
      </w:pPr>
      <w:r>
        <w:lastRenderedPageBreak/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 w:rsidR="00E03E9A" w:rsidRPr="00E03E9A">
        <w:rPr>
          <w:noProof/>
        </w:rPr>
        <w:t>Tel. 515 8901</w:t>
      </w:r>
      <w:r w:rsidR="00E03E9A">
        <w:rPr>
          <w:noProof/>
        </w:rPr>
        <w:t>,</w:t>
      </w:r>
    </w:p>
    <w:p w14:paraId="73175C24" w14:textId="276EDB9A" w:rsidR="00356C40" w:rsidRDefault="00E03E9A">
      <w:r>
        <w:rPr>
          <w:noProof/>
        </w:rPr>
        <w:t>e-post: Ullar.Soonik@rmk.ee</w:t>
      </w:r>
      <w:r w:rsidR="00B7608B"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86FA" w14:textId="77777777" w:rsidR="00A75874" w:rsidRDefault="00A75874">
      <w:r>
        <w:separator/>
      </w:r>
    </w:p>
  </w:endnote>
  <w:endnote w:type="continuationSeparator" w:id="0">
    <w:p w14:paraId="0D897EF8" w14:textId="77777777" w:rsidR="00A75874" w:rsidRDefault="00A7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3F5F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9077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8D5C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173B" w14:textId="77777777" w:rsidR="00A75874" w:rsidRDefault="00A75874">
      <w:r>
        <w:separator/>
      </w:r>
    </w:p>
  </w:footnote>
  <w:footnote w:type="continuationSeparator" w:id="0">
    <w:p w14:paraId="2D3917F6" w14:textId="77777777" w:rsidR="00A75874" w:rsidRDefault="00A7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BE34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2E0C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1E7E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4"/>
    <w:rsid w:val="00057FC6"/>
    <w:rsid w:val="000D31BC"/>
    <w:rsid w:val="0015432F"/>
    <w:rsid w:val="00187A2D"/>
    <w:rsid w:val="001956F4"/>
    <w:rsid w:val="001D139F"/>
    <w:rsid w:val="001E574A"/>
    <w:rsid w:val="00231DFB"/>
    <w:rsid w:val="00326150"/>
    <w:rsid w:val="00356C40"/>
    <w:rsid w:val="003A08B0"/>
    <w:rsid w:val="00436506"/>
    <w:rsid w:val="00491E34"/>
    <w:rsid w:val="005E77DB"/>
    <w:rsid w:val="00704BBF"/>
    <w:rsid w:val="007B7275"/>
    <w:rsid w:val="007E0D20"/>
    <w:rsid w:val="007F482F"/>
    <w:rsid w:val="007F68A8"/>
    <w:rsid w:val="00814CF1"/>
    <w:rsid w:val="00845FCB"/>
    <w:rsid w:val="008B1038"/>
    <w:rsid w:val="008C0A3A"/>
    <w:rsid w:val="009D3F3A"/>
    <w:rsid w:val="00A75874"/>
    <w:rsid w:val="00A9445B"/>
    <w:rsid w:val="00AA6DA9"/>
    <w:rsid w:val="00B7608B"/>
    <w:rsid w:val="00BF0803"/>
    <w:rsid w:val="00C32B5E"/>
    <w:rsid w:val="00C52479"/>
    <w:rsid w:val="00C67247"/>
    <w:rsid w:val="00CF0857"/>
    <w:rsid w:val="00E03E9A"/>
    <w:rsid w:val="00E85637"/>
    <w:rsid w:val="00EC5BAE"/>
    <w:rsid w:val="00F04FCF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B6287"/>
  <w15:docId w15:val="{F8E8C8D6-3EA2-46A8-9B0C-052152F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lars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35</TotalTime>
  <Pages>2</Pages>
  <Words>159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1084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Üllar Soonik</dc:creator>
  <dc:description>Ver 6.0, 11.2018</dc:description>
  <cp:lastModifiedBy>Üllar Soonik</cp:lastModifiedBy>
  <cp:revision>2</cp:revision>
  <cp:lastPrinted>2014-04-01T12:05:00Z</cp:lastPrinted>
  <dcterms:created xsi:type="dcterms:W3CDTF">2023-06-14T08:47:00Z</dcterms:created>
  <dcterms:modified xsi:type="dcterms:W3CDTF">2023-06-14T09:23:00Z</dcterms:modified>
</cp:coreProperties>
</file>